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DdiMDU2N2Q0ZjFkNDdlYjNhOTkxNjEwZTA5ODgifQ=="/>
  </w:docVars>
  <w:rsids>
    <w:rsidRoot w:val="44EB321A"/>
    <w:rsid w:val="0021232B"/>
    <w:rsid w:val="00335705"/>
    <w:rsid w:val="003D4A25"/>
    <w:rsid w:val="004E6A89"/>
    <w:rsid w:val="005637F7"/>
    <w:rsid w:val="008C4A83"/>
    <w:rsid w:val="00A84C10"/>
    <w:rsid w:val="00EE5F2F"/>
    <w:rsid w:val="00F61D30"/>
    <w:rsid w:val="02AE6621"/>
    <w:rsid w:val="09D9119E"/>
    <w:rsid w:val="0CBB4B8B"/>
    <w:rsid w:val="13FF3EF7"/>
    <w:rsid w:val="247A388C"/>
    <w:rsid w:val="2FE00FBD"/>
    <w:rsid w:val="394E0C8C"/>
    <w:rsid w:val="3E247C5B"/>
    <w:rsid w:val="44EB321A"/>
    <w:rsid w:val="4D386AB0"/>
    <w:rsid w:val="53EB70D0"/>
    <w:rsid w:val="61453B98"/>
    <w:rsid w:val="65DF3CAF"/>
    <w:rsid w:val="696752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2018-10-24T02:14:00Z</dcterms:created>
  <dc:creator>君榕</dc:creator>
  <cp:lastModifiedBy>L</cp:lastModifiedBy>
  <dcterms:modified xsi:type="dcterms:W3CDTF">2023-09-27T03:40:10Z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83267324B92C41B39847D981F08405B3_12</vt:lpwstr>
  </property>
</Properties>
</file>